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8"/>
        <w:gridCol w:w="486"/>
        <w:gridCol w:w="5527"/>
      </w:tblGrid>
      <w:tr w:rsidR="00E06F55" w:rsidRPr="00976100" w14:paraId="194DC018" w14:textId="77777777" w:rsidTr="002F3E5F">
        <w:trPr>
          <w:trHeight w:val="663"/>
        </w:trPr>
        <w:tc>
          <w:tcPr>
            <w:tcW w:w="3768" w:type="dxa"/>
            <w:tcMar>
              <w:left w:w="360" w:type="dxa"/>
            </w:tcMar>
            <w:vAlign w:val="bottom"/>
          </w:tcPr>
          <w:p w14:paraId="741A7088" w14:textId="77777777" w:rsidR="00E06F55" w:rsidRPr="00976100" w:rsidRDefault="00E06F55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486" w:type="dxa"/>
            <w:shd w:val="clear" w:color="auto" w:fill="0B5294" w:themeFill="accent1" w:themeFillShade="BF"/>
          </w:tcPr>
          <w:p w14:paraId="355BF908" w14:textId="77777777" w:rsidR="00E06F55" w:rsidRPr="00A56E33" w:rsidRDefault="00E06F55" w:rsidP="006D409C">
            <w:pPr>
              <w:tabs>
                <w:tab w:val="left" w:pos="990"/>
              </w:tabs>
              <w:rPr>
                <w:rFonts w:asciiTheme="majorHAnsi" w:eastAsiaTheme="majorEastAsia" w:hAnsiTheme="majorHAnsi" w:cstheme="majorBidi"/>
                <w:caps/>
                <w:color w:val="FFFFFF" w:themeColor="background1"/>
                <w:sz w:val="46"/>
                <w:szCs w:val="32"/>
                <w:lang w:bidi="fr-FR"/>
              </w:rPr>
            </w:pPr>
          </w:p>
        </w:tc>
        <w:tc>
          <w:tcPr>
            <w:tcW w:w="5527" w:type="dxa"/>
            <w:shd w:val="clear" w:color="auto" w:fill="0B5294" w:themeFill="accent1" w:themeFillShade="BF"/>
            <w:vAlign w:val="center"/>
          </w:tcPr>
          <w:p w14:paraId="246D89D7" w14:textId="698B4C51" w:rsidR="00E06F55" w:rsidRPr="00260D96" w:rsidRDefault="00260D96" w:rsidP="00776643">
            <w:pPr>
              <w:pStyle w:val="Heading1"/>
              <w:rPr>
                <w:rFonts w:asciiTheme="minorHAnsi" w:eastAsiaTheme="minorEastAsia" w:hAnsiTheme="minorHAnsi" w:cstheme="minorBidi"/>
                <w:caps w:val="0"/>
                <w:color w:val="auto"/>
                <w:sz w:val="40"/>
                <w:szCs w:val="40"/>
                <w:lang w:bidi="fr-FR"/>
              </w:rPr>
            </w:pPr>
            <w:r w:rsidRPr="00260D96">
              <w:rPr>
                <w:sz w:val="40"/>
                <w:szCs w:val="40"/>
                <w:lang w:bidi="fr-FR"/>
              </w:rPr>
              <w:t>formations</w:t>
            </w:r>
          </w:p>
        </w:tc>
      </w:tr>
      <w:tr w:rsidR="006D409C" w:rsidRPr="00976100" w14:paraId="60F84DD4" w14:textId="77777777" w:rsidTr="002F3E5F">
        <w:trPr>
          <w:trHeight w:val="3391"/>
        </w:trPr>
        <w:tc>
          <w:tcPr>
            <w:tcW w:w="3768" w:type="dxa"/>
            <w:tcMar>
              <w:left w:w="360" w:type="dxa"/>
            </w:tcMar>
            <w:vAlign w:val="bottom"/>
          </w:tcPr>
          <w:p w14:paraId="18D73751" w14:textId="6232F134" w:rsidR="006D4889" w:rsidRDefault="006D4889" w:rsidP="00F13160">
            <w:pPr>
              <w:pStyle w:val="Title"/>
            </w:pPr>
            <w:r>
              <w:t>SAKINA aziz</w:t>
            </w:r>
          </w:p>
          <w:p w14:paraId="508B220C" w14:textId="77777777" w:rsidR="00E1659B" w:rsidRPr="00E1659B" w:rsidRDefault="00E1659B" w:rsidP="00E1659B"/>
          <w:p w14:paraId="2CE4BBA6" w14:textId="468B9184" w:rsidR="006D4889" w:rsidRPr="007F11DA" w:rsidRDefault="00CA4102" w:rsidP="00E1659B">
            <w:pPr>
              <w:pStyle w:val="Subtitle"/>
              <w:spacing w:after="120"/>
              <w:ind w:right="357"/>
              <w:rPr>
                <w:b/>
                <w:bCs/>
                <w:spacing w:val="22"/>
                <w:w w:val="56"/>
              </w:rPr>
            </w:pPr>
            <w:r w:rsidRPr="0089540A">
              <w:rPr>
                <w:b/>
                <w:bCs/>
                <w:spacing w:val="4"/>
                <w:w w:val="57"/>
              </w:rPr>
              <w:t>Agen</w:t>
            </w:r>
            <w:r w:rsidR="0061367A" w:rsidRPr="0089540A">
              <w:rPr>
                <w:b/>
                <w:bCs/>
                <w:spacing w:val="4"/>
                <w:w w:val="57"/>
              </w:rPr>
              <w:t xml:space="preserve">te Soutien </w:t>
            </w:r>
            <w:r w:rsidR="007F11DA" w:rsidRPr="0089540A">
              <w:rPr>
                <w:b/>
                <w:bCs/>
                <w:spacing w:val="4"/>
                <w:w w:val="57"/>
              </w:rPr>
              <w:t>Administrati</w:t>
            </w:r>
            <w:r w:rsidR="007F11DA" w:rsidRPr="0089540A">
              <w:rPr>
                <w:b/>
                <w:bCs/>
                <w:spacing w:val="23"/>
                <w:w w:val="57"/>
              </w:rPr>
              <w:t>f</w:t>
            </w:r>
          </w:p>
          <w:p w14:paraId="04401684" w14:textId="77777777" w:rsidR="007F11DA" w:rsidRPr="007F11DA" w:rsidRDefault="007F11DA" w:rsidP="007F11DA"/>
          <w:p w14:paraId="6D97E892" w14:textId="77777777" w:rsidR="006D409C" w:rsidRPr="00976100" w:rsidRDefault="006D409C" w:rsidP="00F13160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86" w:type="dxa"/>
            <w:tcMar>
              <w:left w:w="0" w:type="dxa"/>
              <w:right w:w="0" w:type="dxa"/>
            </w:tcMar>
          </w:tcPr>
          <w:p w14:paraId="77C22B09" w14:textId="77777777" w:rsidR="006D409C" w:rsidRPr="00976100" w:rsidRDefault="006D409C" w:rsidP="00776643">
            <w:pPr>
              <w:tabs>
                <w:tab w:val="left" w:pos="990"/>
              </w:tabs>
            </w:pPr>
            <w:r w:rsidRPr="00976100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6618BA53" wp14:editId="1BFA0D7A">
                      <wp:extent cx="227812" cy="311173"/>
                      <wp:effectExtent l="0" t="3810" r="0" b="0"/>
                      <wp:docPr id="3" name="Triangle rectangl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43311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17406D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18BA53" id="Triangle rectangle 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" adj="-11796480,,5400" path="m2426,347348c2024,270140,402,77580,,372l346895,,2426,347348xe" fillcolor="#0b5294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AF43311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17406D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7" w:type="dxa"/>
          </w:tcPr>
          <w:p w14:paraId="27903CD2" w14:textId="77777777" w:rsidR="00B4735B" w:rsidRDefault="00B4735B" w:rsidP="00776643">
            <w:pPr>
              <w:rPr>
                <w:sz w:val="6"/>
                <w:szCs w:val="6"/>
              </w:rPr>
            </w:pPr>
          </w:p>
          <w:p w14:paraId="5E9ACCE4" w14:textId="77777777" w:rsidR="00B4735B" w:rsidRDefault="00B4735B" w:rsidP="00776643">
            <w:pPr>
              <w:rPr>
                <w:sz w:val="6"/>
                <w:szCs w:val="6"/>
              </w:rPr>
            </w:pPr>
          </w:p>
          <w:p w14:paraId="3DD8C52D" w14:textId="77777777" w:rsidR="00B4735B" w:rsidRPr="00330EAE" w:rsidRDefault="00B4735B" w:rsidP="00776643">
            <w:pPr>
              <w:rPr>
                <w:sz w:val="6"/>
                <w:szCs w:val="6"/>
              </w:rPr>
            </w:pPr>
          </w:p>
          <w:p w14:paraId="088A9F69" w14:textId="13B40C85" w:rsidR="00E06F55" w:rsidRPr="00E06F55" w:rsidRDefault="009F178D" w:rsidP="009E2CC1">
            <w:pPr>
              <w:ind w:left="452" w:hanging="45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6683F" w:rsidRPr="0066683F">
              <w:rPr>
                <w:b/>
                <w:bCs/>
                <w:sz w:val="20"/>
                <w:szCs w:val="20"/>
              </w:rPr>
              <w:t xml:space="preserve">EC- Agent </w:t>
            </w:r>
            <w:r w:rsidR="001A2773">
              <w:rPr>
                <w:b/>
                <w:bCs/>
                <w:sz w:val="20"/>
                <w:szCs w:val="20"/>
              </w:rPr>
              <w:t>en</w:t>
            </w:r>
            <w:r w:rsidR="0066683F" w:rsidRPr="0066683F">
              <w:rPr>
                <w:b/>
                <w:bCs/>
                <w:sz w:val="20"/>
                <w:szCs w:val="20"/>
              </w:rPr>
              <w:t xml:space="preserve"> support à la gestion des ressources humaines </w:t>
            </w:r>
            <w:r w:rsidR="00D22B50">
              <w:rPr>
                <w:b/>
                <w:bCs/>
                <w:sz w:val="20"/>
                <w:szCs w:val="20"/>
              </w:rPr>
              <w:br/>
            </w:r>
            <w:r w:rsidR="0066683F" w:rsidRPr="0066683F">
              <w:rPr>
                <w:b/>
                <w:bCs/>
                <w:sz w:val="20"/>
                <w:szCs w:val="20"/>
              </w:rPr>
              <w:t>(</w:t>
            </w:r>
            <w:r w:rsidR="00E06F55" w:rsidRPr="00E06F55">
              <w:rPr>
                <w:b/>
                <w:bCs/>
                <w:sz w:val="20"/>
                <w:szCs w:val="20"/>
              </w:rPr>
              <w:t>C</w:t>
            </w:r>
            <w:r w:rsidR="00301AB3" w:rsidRPr="00987C1C">
              <w:rPr>
                <w:b/>
                <w:bCs/>
                <w:sz w:val="20"/>
                <w:szCs w:val="20"/>
              </w:rPr>
              <w:t>égep de</w:t>
            </w:r>
            <w:r w:rsidR="00E06F55" w:rsidRPr="00E06F55">
              <w:rPr>
                <w:b/>
                <w:bCs/>
                <w:sz w:val="20"/>
                <w:szCs w:val="20"/>
              </w:rPr>
              <w:t xml:space="preserve"> </w:t>
            </w:r>
            <w:r w:rsidR="00E06F55" w:rsidRPr="00987C1C">
              <w:rPr>
                <w:b/>
                <w:bCs/>
                <w:sz w:val="20"/>
                <w:szCs w:val="20"/>
              </w:rPr>
              <w:t>Chicoutimi</w:t>
            </w:r>
            <w:r w:rsidR="0066683F" w:rsidRPr="00987C1C">
              <w:rPr>
                <w:b/>
                <w:bCs/>
                <w:sz w:val="20"/>
                <w:szCs w:val="20"/>
              </w:rPr>
              <w:t>)</w:t>
            </w:r>
            <w:r w:rsidR="009E2CC1">
              <w:rPr>
                <w:b/>
                <w:bCs/>
                <w:sz w:val="20"/>
                <w:szCs w:val="20"/>
              </w:rPr>
              <w:t xml:space="preserve"> </w:t>
            </w:r>
            <w:r w:rsidR="007C0A3D">
              <w:rPr>
                <w:b/>
                <w:bCs/>
                <w:sz w:val="20"/>
                <w:szCs w:val="20"/>
              </w:rPr>
              <w:br/>
            </w:r>
            <w:r w:rsidR="00AE4C00">
              <w:rPr>
                <w:b/>
                <w:bCs/>
                <w:sz w:val="20"/>
                <w:szCs w:val="20"/>
              </w:rPr>
              <w:t xml:space="preserve">juin </w:t>
            </w:r>
            <w:r w:rsidR="00E06F55" w:rsidRPr="00987C1C">
              <w:rPr>
                <w:b/>
                <w:bCs/>
                <w:sz w:val="20"/>
                <w:szCs w:val="20"/>
              </w:rPr>
              <w:t>2024</w:t>
            </w:r>
          </w:p>
          <w:p w14:paraId="109DD6C0" w14:textId="77777777" w:rsidR="005E65DA" w:rsidRPr="00D12FBC" w:rsidRDefault="005E65DA" w:rsidP="00033C1C">
            <w:pPr>
              <w:jc w:val="both"/>
              <w:rPr>
                <w:sz w:val="28"/>
                <w:szCs w:val="28"/>
              </w:rPr>
            </w:pPr>
          </w:p>
          <w:p w14:paraId="70E05375" w14:textId="684F5B56" w:rsidR="00E06F55" w:rsidRPr="00987C1C" w:rsidRDefault="009361C6" w:rsidP="007C0A3D">
            <w:pPr>
              <w:ind w:left="452" w:hanging="452"/>
              <w:rPr>
                <w:b/>
                <w:bCs/>
                <w:sz w:val="20"/>
                <w:szCs w:val="20"/>
              </w:rPr>
            </w:pPr>
            <w:r w:rsidRPr="00CD48C1">
              <w:rPr>
                <w:b/>
                <w:sz w:val="20"/>
                <w:szCs w:val="20"/>
              </w:rPr>
              <w:t>A</w:t>
            </w:r>
            <w:r w:rsidR="009B3602">
              <w:rPr>
                <w:b/>
                <w:sz w:val="20"/>
                <w:szCs w:val="20"/>
              </w:rPr>
              <w:t>S</w:t>
            </w:r>
            <w:r w:rsidRPr="00CD48C1">
              <w:rPr>
                <w:b/>
                <w:sz w:val="20"/>
                <w:szCs w:val="20"/>
              </w:rPr>
              <w:t>P- Secrétariat médical (</w:t>
            </w:r>
            <w:r w:rsidR="00E06F55" w:rsidRPr="00CD48C1">
              <w:rPr>
                <w:b/>
                <w:sz w:val="20"/>
                <w:szCs w:val="20"/>
              </w:rPr>
              <w:t>EMICA</w:t>
            </w:r>
            <w:r w:rsidRPr="00CD48C1">
              <w:rPr>
                <w:b/>
                <w:sz w:val="20"/>
                <w:szCs w:val="20"/>
              </w:rPr>
              <w:t>)</w:t>
            </w:r>
            <w:r w:rsidR="009E2CC1">
              <w:rPr>
                <w:b/>
                <w:sz w:val="20"/>
                <w:szCs w:val="20"/>
              </w:rPr>
              <w:t xml:space="preserve"> </w:t>
            </w:r>
            <w:r w:rsidR="007C0A3D">
              <w:rPr>
                <w:b/>
                <w:sz w:val="20"/>
                <w:szCs w:val="20"/>
              </w:rPr>
              <w:br/>
              <w:t xml:space="preserve">juin </w:t>
            </w:r>
            <w:r w:rsidR="00E06F55" w:rsidRPr="00987C1C">
              <w:rPr>
                <w:b/>
                <w:bCs/>
                <w:sz w:val="20"/>
                <w:szCs w:val="20"/>
              </w:rPr>
              <w:t xml:space="preserve">2005 </w:t>
            </w:r>
          </w:p>
          <w:p w14:paraId="758F79B6" w14:textId="4BDA6321" w:rsidR="00883868" w:rsidRPr="00D12FBC" w:rsidRDefault="00883868" w:rsidP="00033C1C">
            <w:pPr>
              <w:jc w:val="both"/>
              <w:rPr>
                <w:sz w:val="28"/>
                <w:szCs w:val="28"/>
              </w:rPr>
            </w:pPr>
          </w:p>
          <w:p w14:paraId="50C6E8FC" w14:textId="476FE389" w:rsidR="006D409C" w:rsidRPr="00987C1C" w:rsidRDefault="009361C6" w:rsidP="007C0A3D">
            <w:pPr>
              <w:ind w:left="452" w:hanging="452"/>
              <w:rPr>
                <w:b/>
                <w:bCs/>
                <w:sz w:val="20"/>
                <w:szCs w:val="20"/>
              </w:rPr>
            </w:pPr>
            <w:r w:rsidRPr="00CD48C1">
              <w:rPr>
                <w:b/>
                <w:sz w:val="20"/>
                <w:szCs w:val="20"/>
              </w:rPr>
              <w:t>DEP en secrétariat, Coll</w:t>
            </w:r>
            <w:r w:rsidR="00E06F55" w:rsidRPr="00CD48C1">
              <w:rPr>
                <w:b/>
                <w:sz w:val="20"/>
                <w:szCs w:val="20"/>
              </w:rPr>
              <w:t>ège JFK Centre d’Éducation</w:t>
            </w:r>
            <w:r w:rsidR="007C0A3D">
              <w:rPr>
                <w:b/>
                <w:sz w:val="20"/>
                <w:szCs w:val="20"/>
              </w:rPr>
              <w:br/>
            </w:r>
            <w:r w:rsidR="00CE7C06">
              <w:rPr>
                <w:b/>
                <w:sz w:val="20"/>
                <w:szCs w:val="20"/>
              </w:rPr>
              <w:t xml:space="preserve"> </w:t>
            </w:r>
            <w:r w:rsidR="007C0A3D">
              <w:rPr>
                <w:b/>
                <w:sz w:val="20"/>
                <w:szCs w:val="20"/>
              </w:rPr>
              <w:t xml:space="preserve">novembre </w:t>
            </w:r>
            <w:r w:rsidR="00E06F55" w:rsidRPr="00987C1C">
              <w:rPr>
                <w:b/>
                <w:bCs/>
                <w:sz w:val="20"/>
                <w:szCs w:val="20"/>
              </w:rPr>
              <w:t>2004</w:t>
            </w:r>
          </w:p>
          <w:p w14:paraId="79E4FE2F" w14:textId="6901AD72" w:rsidR="00686374" w:rsidRPr="00976100" w:rsidRDefault="00686374" w:rsidP="00033C1C">
            <w:pPr>
              <w:jc w:val="both"/>
            </w:pPr>
          </w:p>
        </w:tc>
      </w:tr>
      <w:tr w:rsidR="00551CE9" w:rsidRPr="00976100" w14:paraId="3425E93D" w14:textId="77777777" w:rsidTr="002F3E5F">
        <w:trPr>
          <w:trHeight w:val="688"/>
        </w:trPr>
        <w:tc>
          <w:tcPr>
            <w:tcW w:w="3768" w:type="dxa"/>
            <w:tcMar>
              <w:left w:w="360" w:type="dxa"/>
            </w:tcMar>
            <w:vAlign w:val="center"/>
          </w:tcPr>
          <w:sdt>
            <w:sdtPr>
              <w:rPr>
                <w:sz w:val="32"/>
                <w:szCs w:val="32"/>
              </w:rPr>
              <w:id w:val="-1954003311"/>
              <w:placeholder>
                <w:docPart w:val="FF5C39EDAC4A4A46BAD9387A639B4C77"/>
              </w:placeholder>
              <w:temporary/>
              <w:showingPlcHdr/>
              <w15:appearance w15:val="hidden"/>
            </w:sdtPr>
            <w:sdtEndPr/>
            <w:sdtContent>
              <w:p w14:paraId="53468C97" w14:textId="4785CB5B" w:rsidR="00551CE9" w:rsidRPr="00F13160" w:rsidRDefault="00551CE9" w:rsidP="006A4363">
                <w:pPr>
                  <w:pStyle w:val="Heading2"/>
                  <w:spacing w:before="0"/>
                  <w:ind w:left="306" w:right="357" w:firstLine="324"/>
                  <w:rPr>
                    <w:sz w:val="32"/>
                    <w:szCs w:val="32"/>
                  </w:rPr>
                </w:pPr>
                <w:r w:rsidRPr="00F13160">
                  <w:rPr>
                    <w:rStyle w:val="Heading2Char"/>
                    <w:sz w:val="32"/>
                    <w:szCs w:val="32"/>
                    <w:lang w:bidi="fr-FR"/>
                  </w:rPr>
                  <w:t>COORDONNÉES</w:t>
                </w:r>
              </w:p>
            </w:sdtContent>
          </w:sdt>
        </w:tc>
        <w:tc>
          <w:tcPr>
            <w:tcW w:w="486" w:type="dxa"/>
            <w:shd w:val="clear" w:color="auto" w:fill="0B5294" w:themeFill="accent1" w:themeFillShade="BF"/>
          </w:tcPr>
          <w:p w14:paraId="548C4F6D" w14:textId="77777777" w:rsidR="00551CE9" w:rsidRPr="00976100" w:rsidRDefault="00551CE9" w:rsidP="00551CE9">
            <w:pPr>
              <w:tabs>
                <w:tab w:val="left" w:pos="990"/>
              </w:tabs>
            </w:pPr>
          </w:p>
        </w:tc>
        <w:tc>
          <w:tcPr>
            <w:tcW w:w="5527" w:type="dxa"/>
            <w:shd w:val="clear" w:color="auto" w:fill="0B5294" w:themeFill="accent1" w:themeFillShade="BF"/>
            <w:vAlign w:val="center"/>
          </w:tcPr>
          <w:sdt>
            <w:sdtPr>
              <w:rPr>
                <w:sz w:val="40"/>
                <w:szCs w:val="40"/>
                <w:shd w:val="clear" w:color="auto" w:fill="0F6FC6" w:themeFill="accent1"/>
                <w:lang w:bidi="fr-FR"/>
              </w:rPr>
              <w:id w:val="1001553383"/>
              <w:placeholder>
                <w:docPart w:val="25A491D895454D6E9B40AC4D65CA4277"/>
              </w:placeholder>
              <w:temporary/>
              <w:showingPlcHdr/>
              <w15:appearance w15:val="hidden"/>
            </w:sdtPr>
            <w:sdtEndPr/>
            <w:sdtContent>
              <w:p w14:paraId="25CFE8E2" w14:textId="62D37F58" w:rsidR="00551CE9" w:rsidRPr="00E06F55" w:rsidRDefault="00551CE9" w:rsidP="00551CE9">
                <w:pPr>
                  <w:pStyle w:val="Heading1"/>
                  <w:rPr>
                    <w:sz w:val="40"/>
                    <w:szCs w:val="40"/>
                    <w:shd w:val="clear" w:color="auto" w:fill="0F6FC6" w:themeFill="accent1"/>
                    <w:lang w:bidi="fr-FR"/>
                  </w:rPr>
                </w:pPr>
                <w:r w:rsidRPr="00E06F55">
                  <w:rPr>
                    <w:sz w:val="40"/>
                    <w:szCs w:val="40"/>
                    <w:shd w:val="clear" w:color="auto" w:fill="0F6FC6" w:themeFill="accent1"/>
                    <w:lang w:bidi="fr-FR"/>
                  </w:rPr>
                  <w:t>PARCOURS PROFESSIONNEL</w:t>
                </w:r>
              </w:p>
            </w:sdtContent>
          </w:sdt>
        </w:tc>
      </w:tr>
      <w:tr w:rsidR="00551CE9" w:rsidRPr="00976100" w14:paraId="360874B6" w14:textId="77777777" w:rsidTr="002F3E5F">
        <w:trPr>
          <w:trHeight w:val="1362"/>
        </w:trPr>
        <w:tc>
          <w:tcPr>
            <w:tcW w:w="3768" w:type="dxa"/>
            <w:tcMar>
              <w:left w:w="360" w:type="dxa"/>
            </w:tcMar>
            <w:vAlign w:val="bottom"/>
          </w:tcPr>
          <w:sdt>
            <w:sdtPr>
              <w:id w:val="1111563247"/>
              <w:placeholder>
                <w:docPart w:val="FB3096C8E8A745CEA985ABC10D3A4B04"/>
              </w:placeholder>
              <w:temporary/>
              <w:showingPlcHdr/>
              <w15:appearance w15:val="hidden"/>
            </w:sdtPr>
            <w:sdtEndPr/>
            <w:sdtContent>
              <w:p w14:paraId="5F331C2D" w14:textId="3BA45CEE" w:rsidR="00551CE9" w:rsidRPr="00033C1C" w:rsidRDefault="00551CE9" w:rsidP="006A4363">
                <w:pPr>
                  <w:pStyle w:val="Coordonnes"/>
                  <w:ind w:left="306" w:right="357" w:firstLine="324"/>
                  <w:rPr>
                    <w:lang w:val="en-US"/>
                  </w:rPr>
                </w:pPr>
                <w:r w:rsidRPr="00033C1C">
                  <w:rPr>
                    <w:lang w:val="en-US" w:bidi="fr-FR"/>
                  </w:rPr>
                  <w:t>TÉLÉPHONE :</w:t>
                </w:r>
              </w:p>
            </w:sdtContent>
          </w:sdt>
          <w:p w14:paraId="46CCE1A2" w14:textId="77777777" w:rsidR="00551CE9" w:rsidRPr="00033C1C" w:rsidRDefault="00551CE9" w:rsidP="006A4363">
            <w:pPr>
              <w:pStyle w:val="Coordonnes"/>
              <w:ind w:left="306" w:right="357" w:firstLine="324"/>
              <w:rPr>
                <w:lang w:val="en-US"/>
              </w:rPr>
            </w:pPr>
            <w:r w:rsidRPr="00033C1C">
              <w:rPr>
                <w:lang w:val="en-US"/>
              </w:rPr>
              <w:t>(613) 845-0303</w:t>
            </w:r>
          </w:p>
          <w:p w14:paraId="3CF8E449" w14:textId="77777777" w:rsidR="00551CE9" w:rsidRPr="00033C1C" w:rsidRDefault="00551CE9" w:rsidP="006A4363">
            <w:pPr>
              <w:pStyle w:val="Coordonnes"/>
              <w:ind w:left="306" w:right="357" w:firstLine="324"/>
              <w:rPr>
                <w:lang w:val="en-US"/>
              </w:rPr>
            </w:pPr>
          </w:p>
          <w:p w14:paraId="335A9598" w14:textId="4E627FEE" w:rsidR="00551CE9" w:rsidRPr="00033C1C" w:rsidRDefault="00551CE9" w:rsidP="006A4363">
            <w:pPr>
              <w:pStyle w:val="Coordonnes"/>
              <w:ind w:left="306" w:right="357" w:firstLine="324"/>
              <w:rPr>
                <w:lang w:val="en-US"/>
              </w:rPr>
            </w:pPr>
            <w:bookmarkStart w:id="0" w:name="_Hlk160961949"/>
            <w:r w:rsidRPr="00033C1C">
              <w:rPr>
                <w:lang w:val="en-US"/>
              </w:rPr>
              <w:t>407</w:t>
            </w:r>
            <w:r w:rsidR="00987C1C" w:rsidRPr="00033C1C">
              <w:rPr>
                <w:lang w:val="en-US"/>
              </w:rPr>
              <w:t>-</w:t>
            </w:r>
            <w:r w:rsidRPr="00033C1C">
              <w:rPr>
                <w:lang w:val="en-US"/>
              </w:rPr>
              <w:t>199 Kent Street</w:t>
            </w:r>
          </w:p>
          <w:p w14:paraId="3529B03A" w14:textId="77777777" w:rsidR="00551CE9" w:rsidRPr="00033C1C" w:rsidRDefault="00551CE9" w:rsidP="006A4363">
            <w:pPr>
              <w:pStyle w:val="Coordonnes"/>
              <w:ind w:left="306" w:right="357" w:firstLine="324"/>
              <w:rPr>
                <w:lang w:val="en-US"/>
              </w:rPr>
            </w:pPr>
            <w:r w:rsidRPr="00033C1C">
              <w:rPr>
                <w:lang w:val="en-US"/>
              </w:rPr>
              <w:t>K2P2K8</w:t>
            </w:r>
          </w:p>
          <w:p w14:paraId="1B5A69E7" w14:textId="77777777" w:rsidR="00551CE9" w:rsidRPr="00033C1C" w:rsidRDefault="00551CE9" w:rsidP="006A4363">
            <w:pPr>
              <w:ind w:left="306" w:right="357" w:firstLine="324"/>
              <w:rPr>
                <w:lang w:val="en-US"/>
              </w:rPr>
            </w:pPr>
          </w:p>
          <w:sdt>
            <w:sdtPr>
              <w:id w:val="-240260293"/>
              <w:placeholder>
                <w:docPart w:val="73B18755E2C846349780B7EE0AD33041"/>
              </w:placeholder>
              <w:temporary/>
              <w:showingPlcHdr/>
              <w15:appearance w15:val="hidden"/>
            </w:sdtPr>
            <w:sdtEndPr/>
            <w:sdtContent>
              <w:p w14:paraId="769D8BAC" w14:textId="77777777" w:rsidR="00551CE9" w:rsidRPr="00033C1C" w:rsidRDefault="00551CE9" w:rsidP="006A4363">
                <w:pPr>
                  <w:pStyle w:val="Coordonnes"/>
                  <w:ind w:left="306" w:right="357" w:firstLine="324"/>
                  <w:rPr>
                    <w:lang w:val="en-US"/>
                  </w:rPr>
                </w:pPr>
                <w:r w:rsidRPr="00033C1C">
                  <w:rPr>
                    <w:lang w:val="en-US" w:bidi="fr-FR"/>
                  </w:rPr>
                  <w:t>E-MAIL :</w:t>
                </w:r>
              </w:p>
            </w:sdtContent>
          </w:sdt>
          <w:p w14:paraId="6ECE52CD" w14:textId="0FEDE7F9" w:rsidR="00551CE9" w:rsidRDefault="0089540A" w:rsidP="000F1B22">
            <w:pPr>
              <w:shd w:val="clear" w:color="auto" w:fill="FFFF00"/>
              <w:ind w:left="306" w:right="357" w:firstLine="324"/>
            </w:pPr>
            <w:hyperlink r:id="rId7" w:history="1">
              <w:r w:rsidR="00987C1C" w:rsidRPr="005A55A1">
                <w:rPr>
                  <w:rStyle w:val="Hyperlink"/>
                </w:rPr>
                <w:t>contact@sakinaaziz.ca</w:t>
              </w:r>
            </w:hyperlink>
            <w:r w:rsidR="00987C1C">
              <w:t xml:space="preserve"> </w:t>
            </w:r>
          </w:p>
          <w:bookmarkEnd w:id="0"/>
          <w:p w14:paraId="2F2DFBFE" w14:textId="1B31AA38" w:rsidR="00330EAE" w:rsidRPr="00551CE9" w:rsidRDefault="00330EAE" w:rsidP="00330EAE">
            <w:pPr>
              <w:ind w:left="306" w:right="357"/>
              <w:rPr>
                <w:rFonts w:asciiTheme="majorHAnsi" w:eastAsiaTheme="majorEastAsia" w:hAnsiTheme="majorHAnsi" w:cstheme="majorBidi"/>
                <w:caps/>
                <w:color w:val="FFFFFF" w:themeColor="background1"/>
                <w:sz w:val="40"/>
                <w:szCs w:val="40"/>
                <w:shd w:val="clear" w:color="auto" w:fill="0F6FC6" w:themeFill="accent1"/>
                <w:lang w:bidi="fr-FR"/>
              </w:rPr>
            </w:pPr>
          </w:p>
        </w:tc>
        <w:tc>
          <w:tcPr>
            <w:tcW w:w="486" w:type="dxa"/>
            <w:vMerge w:val="restart"/>
            <w:shd w:val="clear" w:color="auto" w:fill="FFFFFF" w:themeFill="background1"/>
          </w:tcPr>
          <w:p w14:paraId="1228FFB7" w14:textId="7205B3F7" w:rsidR="00551CE9" w:rsidRPr="00976100" w:rsidRDefault="00330EAE" w:rsidP="00551CE9">
            <w:pPr>
              <w:tabs>
                <w:tab w:val="left" w:pos="990"/>
              </w:tabs>
            </w:pPr>
            <w:r w:rsidRPr="00976100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5FD5FD98" wp14:editId="2F6EA9FB">
                      <wp:extent cx="227812" cy="311173"/>
                      <wp:effectExtent l="0" t="3810" r="0" b="0"/>
                      <wp:docPr id="1126817487" name="Triangle rectangl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6FC6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2A4E2D" w14:textId="77777777" w:rsidR="00330EAE" w:rsidRPr="00AF4EA4" w:rsidRDefault="00330EAE" w:rsidP="00330EAE">
                                  <w:pPr>
                                    <w:jc w:val="center"/>
                                    <w:rPr>
                                      <w:color w:val="17406D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D5FD98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" adj="-11796480,,5400" path="m2426,347348c2024,270140,402,77580,,372l346895,,2426,347348xe" fillcolor="#0b5395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02A4E2D" w14:textId="77777777" w:rsidR="00330EAE" w:rsidRPr="00AF4EA4" w:rsidRDefault="00330EAE" w:rsidP="00330EAE">
                            <w:pPr>
                              <w:jc w:val="center"/>
                              <w:rPr>
                                <w:color w:val="17406D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7" w:type="dxa"/>
            <w:vMerge w:val="restart"/>
            <w:shd w:val="clear" w:color="auto" w:fill="FFFFFF" w:themeFill="background1"/>
            <w:vAlign w:val="center"/>
          </w:tcPr>
          <w:p w14:paraId="504A04EC" w14:textId="77777777" w:rsidR="009B3602" w:rsidRPr="009B3602" w:rsidRDefault="009B3602" w:rsidP="005610C8">
            <w:pPr>
              <w:ind w:right="0"/>
              <w:rPr>
                <w:b/>
                <w:sz w:val="6"/>
                <w:szCs w:val="6"/>
              </w:rPr>
            </w:pPr>
          </w:p>
          <w:p w14:paraId="1B45ADC5" w14:textId="1002193B" w:rsidR="00551CE9" w:rsidRPr="00CD48C1" w:rsidRDefault="005610C8" w:rsidP="00033C1C">
            <w:pPr>
              <w:ind w:right="0"/>
              <w:jc w:val="both"/>
              <w:rPr>
                <w:b/>
                <w:sz w:val="20"/>
                <w:szCs w:val="20"/>
                <w:lang w:val="fr-MA"/>
              </w:rPr>
            </w:pPr>
            <w:r>
              <w:rPr>
                <w:b/>
                <w:sz w:val="20"/>
                <w:szCs w:val="20"/>
              </w:rPr>
              <w:t xml:space="preserve">Secrétaire à la transcription médicale - </w:t>
            </w:r>
            <w:r w:rsidR="00551CE9" w:rsidRPr="00CD48C1">
              <w:rPr>
                <w:b/>
                <w:sz w:val="20"/>
                <w:szCs w:val="20"/>
              </w:rPr>
              <w:t>H</w:t>
            </w:r>
            <w:r w:rsidR="00551CE9" w:rsidRPr="00CD48C1">
              <w:rPr>
                <w:b/>
                <w:sz w:val="20"/>
                <w:szCs w:val="20"/>
                <w:lang w:val="fr-MA"/>
              </w:rPr>
              <w:t>ôpital Maisonneuve-Rosem</w:t>
            </w:r>
            <w:r w:rsidR="007D6FE2">
              <w:rPr>
                <w:b/>
                <w:sz w:val="20"/>
                <w:szCs w:val="20"/>
                <w:lang w:val="fr-MA"/>
              </w:rPr>
              <w:t>o</w:t>
            </w:r>
            <w:r w:rsidR="00551CE9" w:rsidRPr="00CD48C1">
              <w:rPr>
                <w:b/>
                <w:sz w:val="20"/>
                <w:szCs w:val="20"/>
                <w:lang w:val="fr-MA"/>
              </w:rPr>
              <w:t>nt</w:t>
            </w:r>
          </w:p>
          <w:p w14:paraId="5B2822E6" w14:textId="77777777" w:rsidR="00551CE9" w:rsidRPr="00987C1C" w:rsidRDefault="00551CE9" w:rsidP="00033C1C">
            <w:pPr>
              <w:pStyle w:val="Date"/>
              <w:jc w:val="both"/>
              <w:rPr>
                <w:b/>
                <w:bCs/>
                <w:sz w:val="20"/>
                <w:szCs w:val="20"/>
              </w:rPr>
            </w:pPr>
            <w:r w:rsidRPr="00987C1C">
              <w:rPr>
                <w:b/>
                <w:bCs/>
                <w:sz w:val="20"/>
                <w:szCs w:val="20"/>
              </w:rPr>
              <w:t>Mars 2011 à mars 2021</w:t>
            </w:r>
          </w:p>
          <w:p w14:paraId="16B4E7EA" w14:textId="77777777" w:rsidR="00551CE9" w:rsidRPr="00CD48C1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CD48C1">
              <w:rPr>
                <w:sz w:val="20"/>
                <w:szCs w:val="20"/>
              </w:rPr>
              <w:t xml:space="preserve">Transcrire les examens médicaux en radiologie </w:t>
            </w:r>
          </w:p>
          <w:p w14:paraId="4D8AC0B4" w14:textId="7481DF17" w:rsidR="00551CE9" w:rsidRPr="00AF2521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AF2521">
              <w:rPr>
                <w:sz w:val="20"/>
                <w:szCs w:val="20"/>
              </w:rPr>
              <w:t xml:space="preserve">Fournir un soutien administratif aux médecins </w:t>
            </w:r>
            <w:r w:rsidRPr="006A4363">
              <w:rPr>
                <w:sz w:val="20"/>
                <w:szCs w:val="20"/>
              </w:rPr>
              <w:t>tel</w:t>
            </w:r>
            <w:r w:rsidR="004A180F" w:rsidRPr="006A4363">
              <w:rPr>
                <w:sz w:val="20"/>
                <w:szCs w:val="20"/>
              </w:rPr>
              <w:t xml:space="preserve"> </w:t>
            </w:r>
            <w:r w:rsidRPr="006A4363">
              <w:rPr>
                <w:sz w:val="20"/>
                <w:szCs w:val="20"/>
              </w:rPr>
              <w:t xml:space="preserve">que </w:t>
            </w:r>
            <w:r w:rsidRPr="00AF2521">
              <w:rPr>
                <w:sz w:val="20"/>
                <w:szCs w:val="20"/>
              </w:rPr>
              <w:t xml:space="preserve">la production des horaires des médecins et technologues, rédaction des lettres </w:t>
            </w:r>
            <w:r w:rsidR="004A180F">
              <w:rPr>
                <w:sz w:val="20"/>
                <w:szCs w:val="20"/>
              </w:rPr>
              <w:t>et autres</w:t>
            </w:r>
            <w:r w:rsidRPr="00AF2521">
              <w:rPr>
                <w:sz w:val="20"/>
                <w:szCs w:val="20"/>
              </w:rPr>
              <w:t>.</w:t>
            </w:r>
          </w:p>
          <w:p w14:paraId="5F0F8B23" w14:textId="00F0FEEC" w:rsidR="00551CE9" w:rsidRPr="006B437C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6B437C">
              <w:rPr>
                <w:sz w:val="20"/>
                <w:szCs w:val="20"/>
              </w:rPr>
              <w:t>Organiser toutes les activités et les formations nécessaires à la journée d’accueil des résidents et</w:t>
            </w:r>
            <w:r w:rsidR="004A180F">
              <w:rPr>
                <w:sz w:val="20"/>
                <w:szCs w:val="20"/>
              </w:rPr>
              <w:t xml:space="preserve"> des</w:t>
            </w:r>
            <w:r w:rsidRPr="006B437C">
              <w:rPr>
                <w:sz w:val="20"/>
                <w:szCs w:val="20"/>
              </w:rPr>
              <w:t xml:space="preserve"> externes.</w:t>
            </w:r>
          </w:p>
          <w:p w14:paraId="72599E12" w14:textId="55397D68" w:rsidR="00551CE9" w:rsidRPr="006B437C" w:rsidRDefault="000A6952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51CE9" w:rsidRPr="006B437C">
              <w:rPr>
                <w:sz w:val="20"/>
                <w:szCs w:val="20"/>
              </w:rPr>
              <w:t>enir à jour les dossiers des résidents concernant les absences, les maladies</w:t>
            </w:r>
            <w:r w:rsidR="007D6FE2">
              <w:rPr>
                <w:sz w:val="20"/>
                <w:szCs w:val="20"/>
              </w:rPr>
              <w:t xml:space="preserve"> et</w:t>
            </w:r>
            <w:r w:rsidR="00551CE9" w:rsidRPr="006B437C">
              <w:rPr>
                <w:sz w:val="20"/>
                <w:szCs w:val="20"/>
              </w:rPr>
              <w:t xml:space="preserve"> les changements d’horaire</w:t>
            </w:r>
            <w:r w:rsidR="007D6FE2">
              <w:rPr>
                <w:sz w:val="20"/>
                <w:szCs w:val="20"/>
              </w:rPr>
              <w:t>.</w:t>
            </w:r>
          </w:p>
          <w:p w14:paraId="73120901" w14:textId="6B873837" w:rsidR="00551CE9" w:rsidRPr="006B437C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6B437C">
              <w:rPr>
                <w:sz w:val="20"/>
                <w:szCs w:val="20"/>
              </w:rPr>
              <w:t>Transmettre les résultats d’évaluation à l’Université de Montréal.</w:t>
            </w:r>
          </w:p>
          <w:p w14:paraId="415042F6" w14:textId="3CF939F2" w:rsidR="00551CE9" w:rsidRDefault="00551CE9" w:rsidP="00BD6188">
            <w:pPr>
              <w:numPr>
                <w:ilvl w:val="0"/>
                <w:numId w:val="8"/>
              </w:numPr>
              <w:spacing w:after="120" w:line="259" w:lineRule="auto"/>
              <w:ind w:left="703" w:right="0" w:hanging="357"/>
              <w:jc w:val="both"/>
              <w:rPr>
                <w:sz w:val="20"/>
                <w:szCs w:val="20"/>
              </w:rPr>
            </w:pPr>
            <w:r w:rsidRPr="006B437C">
              <w:rPr>
                <w:sz w:val="20"/>
                <w:szCs w:val="20"/>
              </w:rPr>
              <w:t>Produire des rapports</w:t>
            </w:r>
            <w:r w:rsidR="004A180F">
              <w:rPr>
                <w:sz w:val="20"/>
                <w:szCs w:val="20"/>
              </w:rPr>
              <w:t xml:space="preserve"> statistiques hebdomadaires des</w:t>
            </w:r>
            <w:r w:rsidRPr="006B437C">
              <w:rPr>
                <w:sz w:val="20"/>
                <w:szCs w:val="20"/>
              </w:rPr>
              <w:t xml:space="preserve"> demandes de transcription.</w:t>
            </w:r>
          </w:p>
          <w:p w14:paraId="5B3DC989" w14:textId="6CEC5909" w:rsidR="00551CE9" w:rsidRPr="00CD48C1" w:rsidRDefault="005610C8" w:rsidP="00033C1C">
            <w:pPr>
              <w:jc w:val="both"/>
              <w:rPr>
                <w:b/>
                <w:sz w:val="20"/>
                <w:szCs w:val="20"/>
                <w:lang w:val="fr-MA"/>
              </w:rPr>
            </w:pPr>
            <w:r w:rsidRPr="00CD48C1">
              <w:rPr>
                <w:b/>
                <w:bCs/>
                <w:sz w:val="20"/>
                <w:szCs w:val="20"/>
              </w:rPr>
              <w:t>Agente administrative</w:t>
            </w:r>
            <w:r>
              <w:rPr>
                <w:b/>
                <w:bCs/>
                <w:sz w:val="20"/>
                <w:szCs w:val="20"/>
              </w:rPr>
              <w:t xml:space="preserve"> -- </w:t>
            </w:r>
            <w:r w:rsidR="00551CE9" w:rsidRPr="00CD48C1">
              <w:rPr>
                <w:b/>
                <w:sz w:val="20"/>
                <w:szCs w:val="20"/>
              </w:rPr>
              <w:t>H</w:t>
            </w:r>
            <w:r w:rsidR="00551CE9" w:rsidRPr="00CD48C1">
              <w:rPr>
                <w:b/>
                <w:sz w:val="20"/>
                <w:szCs w:val="20"/>
                <w:lang w:val="fr-MA"/>
              </w:rPr>
              <w:t>ôpital Maisonneuve-Rosem</w:t>
            </w:r>
            <w:r w:rsidR="007D6FE2">
              <w:rPr>
                <w:b/>
                <w:sz w:val="20"/>
                <w:szCs w:val="20"/>
                <w:lang w:val="fr-MA"/>
              </w:rPr>
              <w:t>o</w:t>
            </w:r>
            <w:r w:rsidR="00551CE9" w:rsidRPr="00CD48C1">
              <w:rPr>
                <w:b/>
                <w:sz w:val="20"/>
                <w:szCs w:val="20"/>
                <w:lang w:val="fr-MA"/>
              </w:rPr>
              <w:t>nt</w:t>
            </w:r>
          </w:p>
          <w:p w14:paraId="6C69809B" w14:textId="77777777" w:rsidR="00551CE9" w:rsidRPr="00987C1C" w:rsidRDefault="00551CE9" w:rsidP="00033C1C">
            <w:pPr>
              <w:pStyle w:val="Date"/>
              <w:jc w:val="both"/>
              <w:rPr>
                <w:b/>
                <w:bCs/>
                <w:sz w:val="20"/>
                <w:szCs w:val="20"/>
              </w:rPr>
            </w:pPr>
            <w:r w:rsidRPr="00987C1C">
              <w:rPr>
                <w:b/>
                <w:bCs/>
                <w:sz w:val="20"/>
                <w:szCs w:val="20"/>
              </w:rPr>
              <w:t>Janvier 2006 à mars 2011</w:t>
            </w:r>
          </w:p>
          <w:p w14:paraId="592CD17E" w14:textId="276B10EA" w:rsidR="00551CE9" w:rsidRPr="00AF2521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AF2521">
              <w:rPr>
                <w:sz w:val="20"/>
                <w:szCs w:val="20"/>
              </w:rPr>
              <w:t xml:space="preserve">Effectuer les tâches administratives courantes telles que la tenue des calendriers des chefs de service, </w:t>
            </w:r>
            <w:r>
              <w:rPr>
                <w:sz w:val="20"/>
                <w:szCs w:val="20"/>
              </w:rPr>
              <w:t xml:space="preserve">la </w:t>
            </w:r>
            <w:r w:rsidRPr="00AF2521">
              <w:rPr>
                <w:sz w:val="20"/>
                <w:szCs w:val="20"/>
              </w:rPr>
              <w:t xml:space="preserve">réservation des salles de réunion, </w:t>
            </w:r>
            <w:r>
              <w:rPr>
                <w:sz w:val="20"/>
                <w:szCs w:val="20"/>
              </w:rPr>
              <w:t xml:space="preserve">la </w:t>
            </w:r>
            <w:r w:rsidRPr="00AF2521">
              <w:rPr>
                <w:sz w:val="20"/>
                <w:szCs w:val="20"/>
              </w:rPr>
              <w:t>rédaction des procès-verbaux</w:t>
            </w:r>
            <w:r w:rsidR="009B36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des courriels</w:t>
            </w:r>
            <w:r w:rsidR="009B3602">
              <w:rPr>
                <w:sz w:val="20"/>
                <w:szCs w:val="20"/>
              </w:rPr>
              <w:t xml:space="preserve"> et</w:t>
            </w:r>
            <w:r>
              <w:rPr>
                <w:sz w:val="20"/>
                <w:szCs w:val="20"/>
              </w:rPr>
              <w:t xml:space="preserve"> le </w:t>
            </w:r>
            <w:r w:rsidRPr="00AF2521">
              <w:rPr>
                <w:sz w:val="20"/>
                <w:szCs w:val="20"/>
              </w:rPr>
              <w:t>classement des dossiers</w:t>
            </w:r>
            <w:r w:rsidR="009B3602">
              <w:rPr>
                <w:sz w:val="20"/>
                <w:szCs w:val="20"/>
              </w:rPr>
              <w:t>.</w:t>
            </w:r>
          </w:p>
          <w:p w14:paraId="276DB2E1" w14:textId="463FE808" w:rsidR="00551CE9" w:rsidRPr="00C80F46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AF2521">
              <w:rPr>
                <w:sz w:val="20"/>
                <w:szCs w:val="20"/>
              </w:rPr>
              <w:t>C</w:t>
            </w:r>
            <w:r w:rsidRPr="00C80F46">
              <w:rPr>
                <w:sz w:val="20"/>
                <w:szCs w:val="20"/>
              </w:rPr>
              <w:t xml:space="preserve">ollecter et transmettre au service de la paie les données relatives aux absences, </w:t>
            </w:r>
            <w:r w:rsidR="004E1CBB">
              <w:rPr>
                <w:sz w:val="20"/>
                <w:szCs w:val="20"/>
              </w:rPr>
              <w:t xml:space="preserve">congés, </w:t>
            </w:r>
            <w:r w:rsidRPr="00C80F46">
              <w:rPr>
                <w:sz w:val="20"/>
                <w:szCs w:val="20"/>
              </w:rPr>
              <w:t>maladies</w:t>
            </w:r>
            <w:r w:rsidR="009B3602">
              <w:rPr>
                <w:sz w:val="20"/>
                <w:szCs w:val="20"/>
              </w:rPr>
              <w:t xml:space="preserve"> et</w:t>
            </w:r>
            <w:r w:rsidRPr="00C80F46">
              <w:rPr>
                <w:sz w:val="20"/>
                <w:szCs w:val="20"/>
              </w:rPr>
              <w:t xml:space="preserve"> heures supplémentaires</w:t>
            </w:r>
            <w:r w:rsidR="009B3602">
              <w:rPr>
                <w:sz w:val="20"/>
                <w:szCs w:val="20"/>
              </w:rPr>
              <w:t>.</w:t>
            </w:r>
          </w:p>
          <w:p w14:paraId="21B09331" w14:textId="56F07598" w:rsidR="0054761B" w:rsidRPr="0054761B" w:rsidRDefault="00551CE9" w:rsidP="00033C1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54761B">
              <w:rPr>
                <w:sz w:val="20"/>
                <w:szCs w:val="20"/>
              </w:rPr>
              <w:t>Participer et coordonner</w:t>
            </w:r>
            <w:r w:rsidR="0054761B" w:rsidRPr="0054761B">
              <w:rPr>
                <w:sz w:val="20"/>
                <w:szCs w:val="20"/>
              </w:rPr>
              <w:t xml:space="preserve"> d</w:t>
            </w:r>
            <w:r w:rsidR="0054761B">
              <w:rPr>
                <w:sz w:val="20"/>
                <w:szCs w:val="20"/>
              </w:rPr>
              <w:t>ivers</w:t>
            </w:r>
            <w:r w:rsidR="0054761B" w:rsidRPr="0054761B">
              <w:rPr>
                <w:sz w:val="20"/>
                <w:szCs w:val="20"/>
              </w:rPr>
              <w:t xml:space="preserve"> projets avec plusieurs directions tels que le budget alloué, les normes d’Excellence d’Agrément Canada et autres </w:t>
            </w:r>
          </w:p>
          <w:p w14:paraId="6CFE6CC3" w14:textId="77777777" w:rsidR="00FA3EA7" w:rsidRPr="00B4735B" w:rsidRDefault="00551CE9" w:rsidP="00BD6188">
            <w:pPr>
              <w:numPr>
                <w:ilvl w:val="0"/>
                <w:numId w:val="8"/>
              </w:numPr>
              <w:spacing w:after="120" w:line="259" w:lineRule="auto"/>
              <w:ind w:left="703" w:right="0" w:hanging="357"/>
              <w:jc w:val="both"/>
              <w:rPr>
                <w:sz w:val="40"/>
                <w:szCs w:val="40"/>
                <w:shd w:val="clear" w:color="auto" w:fill="0F6FC6" w:themeFill="accent1"/>
                <w:lang w:bidi="fr-FR"/>
              </w:rPr>
            </w:pPr>
            <w:r w:rsidRPr="00C80F46">
              <w:rPr>
                <w:sz w:val="20"/>
                <w:szCs w:val="20"/>
              </w:rPr>
              <w:t>Mettre à jour</w:t>
            </w:r>
            <w:r w:rsidR="004A180F">
              <w:rPr>
                <w:sz w:val="20"/>
                <w:szCs w:val="20"/>
              </w:rPr>
              <w:t xml:space="preserve"> et</w:t>
            </w:r>
            <w:r w:rsidRPr="00C80F46">
              <w:rPr>
                <w:sz w:val="20"/>
                <w:szCs w:val="20"/>
              </w:rPr>
              <w:t xml:space="preserve"> maintenir les politiques et procédures du bureau</w:t>
            </w:r>
          </w:p>
          <w:p w14:paraId="500B7A18" w14:textId="2BD9B865" w:rsidR="00B4735B" w:rsidRPr="00CD48C1" w:rsidRDefault="00B4735B" w:rsidP="00B4735B">
            <w:pPr>
              <w:ind w:right="0"/>
              <w:jc w:val="both"/>
              <w:rPr>
                <w:b/>
                <w:sz w:val="20"/>
                <w:szCs w:val="20"/>
                <w:lang w:val="fr-MA"/>
              </w:rPr>
            </w:pPr>
            <w:r>
              <w:rPr>
                <w:b/>
                <w:sz w:val="20"/>
                <w:szCs w:val="20"/>
              </w:rPr>
              <w:t xml:space="preserve">Secrétaire à la transcription médicale - </w:t>
            </w:r>
            <w:r w:rsidRPr="00CD48C1">
              <w:rPr>
                <w:b/>
                <w:sz w:val="20"/>
                <w:szCs w:val="20"/>
              </w:rPr>
              <w:t>H</w:t>
            </w:r>
            <w:r w:rsidRPr="00CD48C1">
              <w:rPr>
                <w:b/>
                <w:sz w:val="20"/>
                <w:szCs w:val="20"/>
                <w:lang w:val="fr-MA"/>
              </w:rPr>
              <w:t xml:space="preserve">ôpital </w:t>
            </w:r>
            <w:r>
              <w:rPr>
                <w:b/>
                <w:sz w:val="20"/>
                <w:szCs w:val="20"/>
                <w:lang w:val="fr-MA"/>
              </w:rPr>
              <w:t xml:space="preserve">Gatineau </w:t>
            </w:r>
          </w:p>
          <w:p w14:paraId="6357D0B2" w14:textId="7B589AD9" w:rsidR="00B4735B" w:rsidRPr="00987C1C" w:rsidRDefault="00A71A72" w:rsidP="00B4735B">
            <w:pPr>
              <w:pStyle w:val="Date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Décembre</w:t>
            </w:r>
            <w:r w:rsidR="00B4735B" w:rsidRPr="00987C1C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B4735B" w:rsidRPr="00987C1C">
              <w:rPr>
                <w:b/>
                <w:bCs/>
                <w:sz w:val="20"/>
                <w:szCs w:val="20"/>
              </w:rPr>
              <w:t xml:space="preserve"> à </w:t>
            </w:r>
            <w:r w:rsidR="0054458C">
              <w:rPr>
                <w:b/>
                <w:bCs/>
                <w:sz w:val="20"/>
                <w:szCs w:val="20"/>
              </w:rPr>
              <w:t>août 2023</w:t>
            </w:r>
          </w:p>
          <w:p w14:paraId="3AEE1EAC" w14:textId="77777777" w:rsidR="00B4735B" w:rsidRPr="00CD48C1" w:rsidRDefault="00B4735B" w:rsidP="00B4735B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20"/>
                <w:szCs w:val="20"/>
              </w:rPr>
            </w:pPr>
            <w:r w:rsidRPr="00CD48C1">
              <w:rPr>
                <w:sz w:val="20"/>
                <w:szCs w:val="20"/>
              </w:rPr>
              <w:t xml:space="preserve">Transcrire les examens médicaux en radiologie </w:t>
            </w:r>
          </w:p>
          <w:p w14:paraId="49E6CB0C" w14:textId="1A078D1C" w:rsidR="00B4735B" w:rsidRPr="00E06F55" w:rsidRDefault="0054458C" w:rsidP="0054458C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both"/>
              <w:rPr>
                <w:sz w:val="40"/>
                <w:szCs w:val="40"/>
                <w:shd w:val="clear" w:color="auto" w:fill="0F6FC6" w:themeFill="accent1"/>
                <w:lang w:bidi="fr-FR"/>
              </w:rPr>
            </w:pPr>
            <w:r w:rsidRPr="006B437C">
              <w:rPr>
                <w:sz w:val="20"/>
                <w:szCs w:val="20"/>
              </w:rPr>
              <w:t xml:space="preserve">Collaborer avec plusieurs </w:t>
            </w:r>
            <w:r>
              <w:rPr>
                <w:sz w:val="20"/>
                <w:szCs w:val="20"/>
              </w:rPr>
              <w:t>équipes</w:t>
            </w:r>
            <w:r w:rsidRPr="006B437C">
              <w:rPr>
                <w:sz w:val="20"/>
                <w:szCs w:val="20"/>
              </w:rPr>
              <w:t xml:space="preserve"> afin d’améliorer et baisser le taux de transcription.</w:t>
            </w:r>
          </w:p>
        </w:tc>
      </w:tr>
      <w:tr w:rsidR="00551CE9" w:rsidRPr="00976100" w14:paraId="0C2AAA93" w14:textId="77777777" w:rsidTr="002F3E5F">
        <w:trPr>
          <w:trHeight w:val="680"/>
        </w:trPr>
        <w:tc>
          <w:tcPr>
            <w:tcW w:w="3768" w:type="dxa"/>
            <w:shd w:val="clear" w:color="auto" w:fill="0B5294" w:themeFill="accent1" w:themeFillShade="BF"/>
            <w:tcMar>
              <w:left w:w="360" w:type="dxa"/>
            </w:tcMar>
            <w:vAlign w:val="bottom"/>
          </w:tcPr>
          <w:sdt>
            <w:sdtPr>
              <w:rPr>
                <w:sz w:val="40"/>
                <w:szCs w:val="40"/>
                <w:shd w:val="clear" w:color="auto" w:fill="0F6FC6" w:themeFill="accent1"/>
                <w:lang w:bidi="fr-FR"/>
              </w:rPr>
              <w:id w:val="877748477"/>
              <w:placeholder>
                <w:docPart w:val="B41CE0AC4F2D4DE9A2678A34A0E3F760"/>
              </w:placeholder>
              <w:temporary/>
              <w:showingPlcHdr/>
              <w15:appearance w15:val="hidden"/>
            </w:sdtPr>
            <w:sdtEndPr/>
            <w:sdtContent>
              <w:p w14:paraId="56A2A827" w14:textId="77777777" w:rsidR="00551CE9" w:rsidRDefault="00551CE9" w:rsidP="00551CE9">
                <w:pPr>
                  <w:pStyle w:val="Heading1"/>
                  <w:rPr>
                    <w:sz w:val="40"/>
                    <w:szCs w:val="40"/>
                    <w:shd w:val="clear" w:color="auto" w:fill="0F6FC6" w:themeFill="accent1"/>
                    <w:lang w:bidi="fr-FR"/>
                  </w:rPr>
                </w:pPr>
                <w:r w:rsidRPr="00551CE9">
                  <w:rPr>
                    <w:sz w:val="40"/>
                    <w:szCs w:val="40"/>
                    <w:shd w:val="clear" w:color="auto" w:fill="0F6FC6" w:themeFill="accent1"/>
                    <w:lang w:bidi="fr-FR"/>
                  </w:rPr>
                  <w:t>COMPÉTENCES</w:t>
                </w:r>
              </w:p>
            </w:sdtContent>
          </w:sdt>
          <w:p w14:paraId="23F22A67" w14:textId="77777777" w:rsidR="00551CE9" w:rsidRDefault="00551CE9" w:rsidP="00551CE9">
            <w:pPr>
              <w:pStyle w:val="Coordonnes"/>
              <w:ind w:left="306" w:right="357"/>
            </w:pPr>
          </w:p>
        </w:tc>
        <w:tc>
          <w:tcPr>
            <w:tcW w:w="486" w:type="dxa"/>
            <w:vMerge/>
            <w:shd w:val="clear" w:color="auto" w:fill="FFFFFF" w:themeFill="background1"/>
          </w:tcPr>
          <w:p w14:paraId="1C51735B" w14:textId="77777777" w:rsidR="00551CE9" w:rsidRPr="00976100" w:rsidRDefault="00551CE9" w:rsidP="00551CE9">
            <w:pPr>
              <w:tabs>
                <w:tab w:val="left" w:pos="990"/>
              </w:tabs>
            </w:pPr>
          </w:p>
        </w:tc>
        <w:tc>
          <w:tcPr>
            <w:tcW w:w="5527" w:type="dxa"/>
            <w:vMerge/>
            <w:shd w:val="clear" w:color="auto" w:fill="FFFFFF" w:themeFill="background1"/>
            <w:vAlign w:val="center"/>
          </w:tcPr>
          <w:p w14:paraId="7BC33DE6" w14:textId="77777777" w:rsidR="00551CE9" w:rsidRPr="00CD48C1" w:rsidRDefault="00551CE9" w:rsidP="00551CE9">
            <w:pPr>
              <w:rPr>
                <w:b/>
                <w:sz w:val="20"/>
                <w:szCs w:val="20"/>
              </w:rPr>
            </w:pPr>
          </w:p>
        </w:tc>
      </w:tr>
      <w:tr w:rsidR="00551CE9" w:rsidRPr="00976100" w14:paraId="49F670D3" w14:textId="77777777" w:rsidTr="002F3E5F">
        <w:trPr>
          <w:trHeight w:val="5316"/>
        </w:trPr>
        <w:tc>
          <w:tcPr>
            <w:tcW w:w="3768" w:type="dxa"/>
            <w:tcMar>
              <w:left w:w="360" w:type="dxa"/>
            </w:tcMar>
          </w:tcPr>
          <w:p w14:paraId="63DAAE8D" w14:textId="77777777" w:rsidR="0054458C" w:rsidRDefault="0054458C" w:rsidP="0054458C">
            <w:pPr>
              <w:pStyle w:val="ListParagraph"/>
              <w:ind w:left="310"/>
              <w:rPr>
                <w:bCs/>
              </w:rPr>
            </w:pPr>
          </w:p>
          <w:p w14:paraId="0831E1AB" w14:textId="11397218" w:rsidR="00551CE9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 w:rsidRPr="000C4C93">
              <w:rPr>
                <w:bCs/>
              </w:rPr>
              <w:t>Autonomie</w:t>
            </w:r>
            <w:r w:rsidR="000377DF">
              <w:rPr>
                <w:bCs/>
              </w:rPr>
              <w:t xml:space="preserve"> et adaptabilité</w:t>
            </w:r>
          </w:p>
          <w:p w14:paraId="7CAB1876" w14:textId="77777777" w:rsidR="00551CE9" w:rsidRPr="000C4C93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>
              <w:rPr>
                <w:bCs/>
              </w:rPr>
              <w:t>Respect de la confidentialité.</w:t>
            </w:r>
          </w:p>
          <w:p w14:paraId="4AD661AD" w14:textId="77777777" w:rsidR="00551CE9" w:rsidRPr="000C4C93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 w:rsidRPr="000C4C93">
              <w:rPr>
                <w:bCs/>
              </w:rPr>
              <w:t>Bonne gestion des priorités</w:t>
            </w:r>
          </w:p>
          <w:p w14:paraId="1D6DF89A" w14:textId="77777777" w:rsidR="00551CE9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 w:rsidRPr="000C4C93">
              <w:rPr>
                <w:bCs/>
              </w:rPr>
              <w:t xml:space="preserve">Esprit d’équipe </w:t>
            </w:r>
          </w:p>
          <w:p w14:paraId="59F8115E" w14:textId="77777777" w:rsidR="006B2ACB" w:rsidRPr="000C4C93" w:rsidRDefault="006B2ACB" w:rsidP="006B2ACB">
            <w:pPr>
              <w:pStyle w:val="ListParagraph"/>
              <w:ind w:left="310"/>
              <w:rPr>
                <w:bCs/>
              </w:rPr>
            </w:pPr>
          </w:p>
          <w:p w14:paraId="3E267007" w14:textId="4F7C0E4B" w:rsidR="00551CE9" w:rsidRPr="000C4C93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 w:rsidRPr="000C4C93">
              <w:rPr>
                <w:bCs/>
              </w:rPr>
              <w:t>Maîtrise de la suite Office</w:t>
            </w:r>
            <w:r w:rsidR="000377DF">
              <w:rPr>
                <w:bCs/>
              </w:rPr>
              <w:t xml:space="preserve"> M365</w:t>
            </w:r>
            <w:r w:rsidR="00D43277" w:rsidRPr="00D43277">
              <w:rPr>
                <w:bCs/>
              </w:rPr>
              <w:t xml:space="preserve"> (Word, </w:t>
            </w:r>
            <w:r w:rsidR="009F40C3">
              <w:rPr>
                <w:bCs/>
              </w:rPr>
              <w:t>Excel, Powerpoint, SharePoint, Planner</w:t>
            </w:r>
            <w:r w:rsidR="00D43277" w:rsidRPr="00D43277">
              <w:rPr>
                <w:bCs/>
              </w:rPr>
              <w:t>)</w:t>
            </w:r>
          </w:p>
          <w:p w14:paraId="63A49EC6" w14:textId="1CB37F3C" w:rsidR="00551CE9" w:rsidRPr="000C4C93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Cs/>
              </w:rPr>
            </w:pPr>
            <w:r w:rsidRPr="000C4C93">
              <w:rPr>
                <w:bCs/>
              </w:rPr>
              <w:t>Bonne maîtrise de la langue française oral et écrit</w:t>
            </w:r>
          </w:p>
          <w:p w14:paraId="3D6BF0CA" w14:textId="77777777" w:rsidR="00551CE9" w:rsidRPr="000377DF" w:rsidRDefault="00551CE9" w:rsidP="00330EAE">
            <w:pPr>
              <w:pStyle w:val="ListParagraph"/>
              <w:numPr>
                <w:ilvl w:val="0"/>
                <w:numId w:val="9"/>
              </w:numPr>
              <w:ind w:left="310" w:hanging="283"/>
              <w:rPr>
                <w:b/>
              </w:rPr>
            </w:pPr>
            <w:r w:rsidRPr="000C4C93">
              <w:rPr>
                <w:bCs/>
              </w:rPr>
              <w:t>Anglais fonctionnel</w:t>
            </w:r>
          </w:p>
          <w:p w14:paraId="703F3339" w14:textId="77777777" w:rsidR="00551CE9" w:rsidRDefault="00551CE9" w:rsidP="00330EAE">
            <w:pPr>
              <w:pStyle w:val="Coordonnes"/>
              <w:ind w:left="306" w:right="357"/>
            </w:pPr>
          </w:p>
          <w:p w14:paraId="7C23C50C" w14:textId="77777777" w:rsidR="002B1203" w:rsidRPr="002B1203" w:rsidRDefault="002B1203" w:rsidP="002B1203"/>
          <w:p w14:paraId="5BDE935B" w14:textId="77777777" w:rsidR="002B1203" w:rsidRPr="002B1203" w:rsidRDefault="002B1203" w:rsidP="002B1203">
            <w:pPr>
              <w:jc w:val="right"/>
            </w:pPr>
          </w:p>
        </w:tc>
        <w:tc>
          <w:tcPr>
            <w:tcW w:w="486" w:type="dxa"/>
            <w:vMerge/>
            <w:shd w:val="clear" w:color="auto" w:fill="FFFFFF" w:themeFill="background1"/>
          </w:tcPr>
          <w:p w14:paraId="04C7EE9E" w14:textId="77777777" w:rsidR="00551CE9" w:rsidRPr="00976100" w:rsidRDefault="00551CE9" w:rsidP="00551CE9">
            <w:pPr>
              <w:tabs>
                <w:tab w:val="left" w:pos="990"/>
              </w:tabs>
            </w:pPr>
          </w:p>
        </w:tc>
        <w:tc>
          <w:tcPr>
            <w:tcW w:w="5527" w:type="dxa"/>
            <w:vMerge/>
            <w:shd w:val="clear" w:color="auto" w:fill="FFFFFF" w:themeFill="background1"/>
            <w:vAlign w:val="center"/>
          </w:tcPr>
          <w:p w14:paraId="0519CDBD" w14:textId="77777777" w:rsidR="00551CE9" w:rsidRPr="00CD48C1" w:rsidRDefault="00551CE9" w:rsidP="00551CE9">
            <w:pPr>
              <w:rPr>
                <w:b/>
                <w:sz w:val="20"/>
                <w:szCs w:val="20"/>
              </w:rPr>
            </w:pPr>
          </w:p>
        </w:tc>
      </w:tr>
    </w:tbl>
    <w:p w14:paraId="22EEE643" w14:textId="77777777" w:rsidR="00987C1C" w:rsidRPr="009D21A0" w:rsidRDefault="00987C1C" w:rsidP="006E7F3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6"/>
          <w:szCs w:val="6"/>
        </w:rPr>
      </w:pPr>
    </w:p>
    <w:sectPr w:rsidR="00987C1C" w:rsidRPr="009D21A0" w:rsidSect="002B1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" w:right="849" w:bottom="360" w:left="1276" w:header="288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B468" w14:textId="77777777" w:rsidR="008A208D" w:rsidRDefault="008A208D" w:rsidP="00C51CF5">
      <w:r>
        <w:separator/>
      </w:r>
    </w:p>
  </w:endnote>
  <w:endnote w:type="continuationSeparator" w:id="0">
    <w:p w14:paraId="4F4ECDEE" w14:textId="77777777" w:rsidR="008A208D" w:rsidRDefault="008A208D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DE32" w14:textId="77777777" w:rsidR="0061367A" w:rsidRDefault="00613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B992" w14:textId="77777777" w:rsidR="0061367A" w:rsidRDefault="00613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33B7" w14:textId="77777777" w:rsidR="0061367A" w:rsidRDefault="00613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600A" w14:textId="77777777" w:rsidR="008A208D" w:rsidRDefault="008A208D" w:rsidP="00C51CF5">
      <w:r>
        <w:separator/>
      </w:r>
    </w:p>
  </w:footnote>
  <w:footnote w:type="continuationSeparator" w:id="0">
    <w:p w14:paraId="4511973F" w14:textId="77777777" w:rsidR="008A208D" w:rsidRDefault="008A208D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FFAC" w14:textId="77777777" w:rsidR="0061367A" w:rsidRDefault="00613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49DB" w14:textId="6D661B21" w:rsidR="00FC3DA3" w:rsidRDefault="0030798E">
    <w:pPr>
      <w:pStyle w:val="Header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2BC0F8" wp14:editId="1B495FD6">
              <wp:simplePos x="0" y="0"/>
              <wp:positionH relativeFrom="page">
                <wp:posOffset>809625</wp:posOffset>
              </wp:positionH>
              <wp:positionV relativeFrom="page">
                <wp:posOffset>1295400</wp:posOffset>
              </wp:positionV>
              <wp:extent cx="2952750" cy="8153400"/>
              <wp:effectExtent l="0" t="0" r="0" b="0"/>
              <wp:wrapNone/>
              <wp:docPr id="1785531885" name="Entrée manuelle 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8153400"/>
                      </a:xfrm>
                      <a:prstGeom prst="flowChartManualInput">
                        <a:avLst/>
                      </a:prstGeom>
                      <a:solidFill>
                        <a:srgbClr val="0F6FC6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638ED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ée manuelle 4" o:spid="_x0000_s1026" type="#_x0000_t118" alt="&quot;&quot;" style="position:absolute;margin-left:63.75pt;margin-top:102pt;width:232.5pt;height:6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" fillcolor="#c8e3fb" stroked="f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EFA" w14:textId="77777777" w:rsidR="0061367A" w:rsidRDefault="00613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B0D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010F20"/>
    <w:multiLevelType w:val="hybridMultilevel"/>
    <w:tmpl w:val="DD0218AA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66CC"/>
    <w:multiLevelType w:val="hybridMultilevel"/>
    <w:tmpl w:val="C07E2490"/>
    <w:lvl w:ilvl="0" w:tplc="779C17DA">
      <w:start w:val="1"/>
      <w:numFmt w:val="bullet"/>
      <w:lvlText w:val="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CE1A1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EC3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E2E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29EB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CE8D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AC1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2F16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E5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F48A4"/>
    <w:multiLevelType w:val="hybridMultilevel"/>
    <w:tmpl w:val="64CEC25A"/>
    <w:lvl w:ilvl="0" w:tplc="779C17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E0A1B"/>
    <w:multiLevelType w:val="multilevel"/>
    <w:tmpl w:val="C13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959687">
    <w:abstractNumId w:val="0"/>
  </w:num>
  <w:num w:numId="2" w16cid:durableId="1157572090">
    <w:abstractNumId w:val="0"/>
  </w:num>
  <w:num w:numId="3" w16cid:durableId="893924936">
    <w:abstractNumId w:val="0"/>
  </w:num>
  <w:num w:numId="4" w16cid:durableId="536895536">
    <w:abstractNumId w:val="0"/>
  </w:num>
  <w:num w:numId="5" w16cid:durableId="368385615">
    <w:abstractNumId w:val="0"/>
  </w:num>
  <w:num w:numId="6" w16cid:durableId="1082988468">
    <w:abstractNumId w:val="0"/>
  </w:num>
  <w:num w:numId="7" w16cid:durableId="694891489">
    <w:abstractNumId w:val="0"/>
  </w:num>
  <w:num w:numId="8" w16cid:durableId="671182822">
    <w:abstractNumId w:val="2"/>
  </w:num>
  <w:num w:numId="9" w16cid:durableId="944927621">
    <w:abstractNumId w:val="3"/>
  </w:num>
  <w:num w:numId="10" w16cid:durableId="598172950">
    <w:abstractNumId w:val="4"/>
  </w:num>
  <w:num w:numId="11" w16cid:durableId="201556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33"/>
    <w:rsid w:val="00033C1C"/>
    <w:rsid w:val="000377DF"/>
    <w:rsid w:val="00041925"/>
    <w:rsid w:val="000473F8"/>
    <w:rsid w:val="000521EF"/>
    <w:rsid w:val="000A545F"/>
    <w:rsid w:val="000A6952"/>
    <w:rsid w:val="000C2D1E"/>
    <w:rsid w:val="000C32F8"/>
    <w:rsid w:val="000C4C93"/>
    <w:rsid w:val="000F1B22"/>
    <w:rsid w:val="000F3BEA"/>
    <w:rsid w:val="0010314C"/>
    <w:rsid w:val="00122C14"/>
    <w:rsid w:val="00123FCA"/>
    <w:rsid w:val="00153B84"/>
    <w:rsid w:val="00165E2E"/>
    <w:rsid w:val="00196AAB"/>
    <w:rsid w:val="001A2773"/>
    <w:rsid w:val="001A3E21"/>
    <w:rsid w:val="001A4D1A"/>
    <w:rsid w:val="001B0B3D"/>
    <w:rsid w:val="00211169"/>
    <w:rsid w:val="002249BF"/>
    <w:rsid w:val="0023358D"/>
    <w:rsid w:val="00241F7C"/>
    <w:rsid w:val="00260D96"/>
    <w:rsid w:val="002B1203"/>
    <w:rsid w:val="002D29AA"/>
    <w:rsid w:val="002F25FC"/>
    <w:rsid w:val="002F3E5F"/>
    <w:rsid w:val="00301AB3"/>
    <w:rsid w:val="0030798E"/>
    <w:rsid w:val="0031089E"/>
    <w:rsid w:val="003201D8"/>
    <w:rsid w:val="00327D85"/>
    <w:rsid w:val="00330EAE"/>
    <w:rsid w:val="00346D7B"/>
    <w:rsid w:val="00352E9D"/>
    <w:rsid w:val="00354F85"/>
    <w:rsid w:val="00360A5D"/>
    <w:rsid w:val="003824DA"/>
    <w:rsid w:val="003B0DB8"/>
    <w:rsid w:val="003C1F19"/>
    <w:rsid w:val="003D0337"/>
    <w:rsid w:val="003F477D"/>
    <w:rsid w:val="00416845"/>
    <w:rsid w:val="00426A02"/>
    <w:rsid w:val="00431999"/>
    <w:rsid w:val="00437BA5"/>
    <w:rsid w:val="00443E2D"/>
    <w:rsid w:val="00445CF8"/>
    <w:rsid w:val="004A180F"/>
    <w:rsid w:val="004A6762"/>
    <w:rsid w:val="004E0BBC"/>
    <w:rsid w:val="004E1CBB"/>
    <w:rsid w:val="00524E0E"/>
    <w:rsid w:val="00532918"/>
    <w:rsid w:val="0054458C"/>
    <w:rsid w:val="0054761B"/>
    <w:rsid w:val="005516B3"/>
    <w:rsid w:val="00551CE9"/>
    <w:rsid w:val="005610C8"/>
    <w:rsid w:val="00572086"/>
    <w:rsid w:val="00597871"/>
    <w:rsid w:val="005D47DE"/>
    <w:rsid w:val="005E5571"/>
    <w:rsid w:val="005E65DA"/>
    <w:rsid w:val="005E7302"/>
    <w:rsid w:val="005F364E"/>
    <w:rsid w:val="0061367A"/>
    <w:rsid w:val="00613801"/>
    <w:rsid w:val="0062123A"/>
    <w:rsid w:val="006306EA"/>
    <w:rsid w:val="00635EF0"/>
    <w:rsid w:val="00646E75"/>
    <w:rsid w:val="00663587"/>
    <w:rsid w:val="0066683F"/>
    <w:rsid w:val="006708E9"/>
    <w:rsid w:val="00674A99"/>
    <w:rsid w:val="00686374"/>
    <w:rsid w:val="00690B0A"/>
    <w:rsid w:val="006A4363"/>
    <w:rsid w:val="006B2ACB"/>
    <w:rsid w:val="006B437C"/>
    <w:rsid w:val="006C645F"/>
    <w:rsid w:val="006D409C"/>
    <w:rsid w:val="006D4889"/>
    <w:rsid w:val="006E7F3E"/>
    <w:rsid w:val="006F4DBE"/>
    <w:rsid w:val="00703D9A"/>
    <w:rsid w:val="00722145"/>
    <w:rsid w:val="00731708"/>
    <w:rsid w:val="00766E72"/>
    <w:rsid w:val="007712E6"/>
    <w:rsid w:val="00776643"/>
    <w:rsid w:val="00797579"/>
    <w:rsid w:val="007B141E"/>
    <w:rsid w:val="007B67B6"/>
    <w:rsid w:val="007C0A3D"/>
    <w:rsid w:val="007C7AF8"/>
    <w:rsid w:val="007D0F5B"/>
    <w:rsid w:val="007D6FE2"/>
    <w:rsid w:val="007F11DA"/>
    <w:rsid w:val="00815911"/>
    <w:rsid w:val="00862972"/>
    <w:rsid w:val="00882E29"/>
    <w:rsid w:val="00883868"/>
    <w:rsid w:val="008A208D"/>
    <w:rsid w:val="008B791F"/>
    <w:rsid w:val="008F290E"/>
    <w:rsid w:val="00904A37"/>
    <w:rsid w:val="00905C8C"/>
    <w:rsid w:val="00917333"/>
    <w:rsid w:val="00922E19"/>
    <w:rsid w:val="009361C6"/>
    <w:rsid w:val="00942045"/>
    <w:rsid w:val="00964B9F"/>
    <w:rsid w:val="00976100"/>
    <w:rsid w:val="00980F17"/>
    <w:rsid w:val="00987C1C"/>
    <w:rsid w:val="009928F1"/>
    <w:rsid w:val="009A7344"/>
    <w:rsid w:val="009B3602"/>
    <w:rsid w:val="009B5511"/>
    <w:rsid w:val="009C4C72"/>
    <w:rsid w:val="009D21A0"/>
    <w:rsid w:val="009E2CC1"/>
    <w:rsid w:val="009F178D"/>
    <w:rsid w:val="009F215D"/>
    <w:rsid w:val="009F40C3"/>
    <w:rsid w:val="00A06816"/>
    <w:rsid w:val="00A1321D"/>
    <w:rsid w:val="00A56E33"/>
    <w:rsid w:val="00A57934"/>
    <w:rsid w:val="00A71A72"/>
    <w:rsid w:val="00A73BCA"/>
    <w:rsid w:val="00A75FCE"/>
    <w:rsid w:val="00AA71E8"/>
    <w:rsid w:val="00AB59B7"/>
    <w:rsid w:val="00AC5509"/>
    <w:rsid w:val="00AE1F3D"/>
    <w:rsid w:val="00AE4C00"/>
    <w:rsid w:val="00AF2521"/>
    <w:rsid w:val="00AF4EA4"/>
    <w:rsid w:val="00B0669D"/>
    <w:rsid w:val="00B07AA4"/>
    <w:rsid w:val="00B13689"/>
    <w:rsid w:val="00B34391"/>
    <w:rsid w:val="00B4735B"/>
    <w:rsid w:val="00B9012A"/>
    <w:rsid w:val="00B90CEF"/>
    <w:rsid w:val="00B95D4D"/>
    <w:rsid w:val="00BB464E"/>
    <w:rsid w:val="00BB60C2"/>
    <w:rsid w:val="00BC0A1E"/>
    <w:rsid w:val="00BD6188"/>
    <w:rsid w:val="00C42503"/>
    <w:rsid w:val="00C51CF5"/>
    <w:rsid w:val="00C80F46"/>
    <w:rsid w:val="00C82A63"/>
    <w:rsid w:val="00C93D20"/>
    <w:rsid w:val="00CA0C07"/>
    <w:rsid w:val="00CA407F"/>
    <w:rsid w:val="00CA4102"/>
    <w:rsid w:val="00CD48C1"/>
    <w:rsid w:val="00CE5151"/>
    <w:rsid w:val="00CE6FAD"/>
    <w:rsid w:val="00CE7C06"/>
    <w:rsid w:val="00CF58E9"/>
    <w:rsid w:val="00D00A30"/>
    <w:rsid w:val="00D0395C"/>
    <w:rsid w:val="00D12FBC"/>
    <w:rsid w:val="00D20B36"/>
    <w:rsid w:val="00D22B50"/>
    <w:rsid w:val="00D418B1"/>
    <w:rsid w:val="00D43277"/>
    <w:rsid w:val="00D55CCA"/>
    <w:rsid w:val="00D8438A"/>
    <w:rsid w:val="00D9762C"/>
    <w:rsid w:val="00DC71AE"/>
    <w:rsid w:val="00E06F55"/>
    <w:rsid w:val="00E1659B"/>
    <w:rsid w:val="00E55D74"/>
    <w:rsid w:val="00E774C3"/>
    <w:rsid w:val="00E8379A"/>
    <w:rsid w:val="00E8541C"/>
    <w:rsid w:val="00E93864"/>
    <w:rsid w:val="00EA02D9"/>
    <w:rsid w:val="00F07FDA"/>
    <w:rsid w:val="00F12610"/>
    <w:rsid w:val="00F12794"/>
    <w:rsid w:val="00F13160"/>
    <w:rsid w:val="00F56513"/>
    <w:rsid w:val="00F56E3C"/>
    <w:rsid w:val="00F8126E"/>
    <w:rsid w:val="00FA3EA7"/>
    <w:rsid w:val="00FB0738"/>
    <w:rsid w:val="00FC3DA3"/>
    <w:rsid w:val="00FC5CD1"/>
    <w:rsid w:val="00FC64CC"/>
    <w:rsid w:val="00FD27BC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6143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51CE9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E0E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0F6FC6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073662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004E6C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524E0E"/>
    <w:rPr>
      <w:rFonts w:asciiTheme="majorHAnsi" w:eastAsiaTheme="majorEastAsia" w:hAnsiTheme="majorHAnsi" w:cstheme="majorBidi"/>
      <w:caps/>
      <w:color w:val="FFFFFF" w:themeColor="background1"/>
      <w:sz w:val="46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Textedeprofil">
    <w:name w:val="Texte de profil"/>
    <w:basedOn w:val="Normal"/>
    <w:qFormat/>
    <w:rsid w:val="00443E2D"/>
  </w:style>
  <w:style w:type="paragraph" w:customStyle="1" w:styleId="Coordonnes">
    <w:name w:val="Coordonnées"/>
    <w:basedOn w:val="Normal"/>
    <w:qFormat/>
    <w:rsid w:val="00443E2D"/>
  </w:style>
  <w:style w:type="paragraph" w:customStyle="1" w:styleId="paragraph">
    <w:name w:val="paragraph"/>
    <w:basedOn w:val="Normal"/>
    <w:rsid w:val="0004192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val="fr-MA" w:eastAsia="fr-MA"/>
    </w:rPr>
  </w:style>
  <w:style w:type="character" w:customStyle="1" w:styleId="normaltextrun">
    <w:name w:val="normaltextrun"/>
    <w:basedOn w:val="DefaultParagraphFont"/>
    <w:rsid w:val="00041925"/>
  </w:style>
  <w:style w:type="character" w:customStyle="1" w:styleId="eop">
    <w:name w:val="eop"/>
    <w:basedOn w:val="DefaultParagraphFont"/>
    <w:rsid w:val="00041925"/>
  </w:style>
  <w:style w:type="character" w:customStyle="1" w:styleId="scxw202272304">
    <w:name w:val="scxw202272304"/>
    <w:basedOn w:val="DefaultParagraphFont"/>
    <w:rsid w:val="00041925"/>
  </w:style>
  <w:style w:type="table" w:styleId="TableGrid">
    <w:name w:val="Table Grid"/>
    <w:basedOn w:val="TableNormal"/>
    <w:uiPriority w:val="39"/>
    <w:rsid w:val="00F8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contact@sakinaaziz.ca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.V.%20cubist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C39EDAC4A4A46BAD9387A639B4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3C802-40FF-467D-B46A-2C57910A574C}"/>
      </w:docPartPr>
      <w:docPartBody>
        <w:p w:rsidR="002F5B09" w:rsidRDefault="006129A8" w:rsidP="006129A8">
          <w:pPr>
            <w:pStyle w:val="FF5C39EDAC4A4A46BAD9387A639B4C77"/>
          </w:pPr>
          <w:r w:rsidRPr="00976100">
            <w:rPr>
              <w:rStyle w:val="Heading2Char"/>
              <w:lang w:bidi="fr-FR"/>
            </w:rPr>
            <w:t>COORDONNÉES</w:t>
          </w:r>
        </w:p>
      </w:docPartBody>
    </w:docPart>
    <w:docPart>
      <w:docPartPr>
        <w:name w:val="25A491D895454D6E9B40AC4D65CA4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0602D-36C7-4F4C-BF5B-07C17CD9B6D8}"/>
      </w:docPartPr>
      <w:docPartBody>
        <w:p w:rsidR="002F5B09" w:rsidRDefault="006129A8" w:rsidP="006129A8">
          <w:pPr>
            <w:pStyle w:val="25A491D895454D6E9B40AC4D65CA4277"/>
          </w:pPr>
          <w:r w:rsidRPr="00976100">
            <w:rPr>
              <w:lang w:bidi="fr-FR"/>
            </w:rPr>
            <w:t>PARCOURS PROFESSIONNEL</w:t>
          </w:r>
        </w:p>
      </w:docPartBody>
    </w:docPart>
    <w:docPart>
      <w:docPartPr>
        <w:name w:val="FB3096C8E8A745CEA985ABC10D3A4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12F2E-49E7-4E5D-96BD-1F6AB091E6B0}"/>
      </w:docPartPr>
      <w:docPartBody>
        <w:p w:rsidR="002F5B09" w:rsidRDefault="006129A8" w:rsidP="006129A8">
          <w:pPr>
            <w:pStyle w:val="FB3096C8E8A745CEA985ABC10D3A4B04"/>
          </w:pPr>
          <w:r w:rsidRPr="00976100">
            <w:rPr>
              <w:lang w:bidi="fr-FR"/>
            </w:rPr>
            <w:t>TÉLÉPHONE :</w:t>
          </w:r>
        </w:p>
      </w:docPartBody>
    </w:docPart>
    <w:docPart>
      <w:docPartPr>
        <w:name w:val="73B18755E2C846349780B7EE0AD33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6D6F3-A001-4D01-8511-088DB7763670}"/>
      </w:docPartPr>
      <w:docPartBody>
        <w:p w:rsidR="002F5B09" w:rsidRDefault="006129A8" w:rsidP="006129A8">
          <w:pPr>
            <w:pStyle w:val="73B18755E2C846349780B7EE0AD33041"/>
          </w:pPr>
          <w:r w:rsidRPr="00976100">
            <w:rPr>
              <w:lang w:bidi="fr-FR"/>
            </w:rPr>
            <w:t>E-MAIL :</w:t>
          </w:r>
        </w:p>
      </w:docPartBody>
    </w:docPart>
    <w:docPart>
      <w:docPartPr>
        <w:name w:val="B41CE0AC4F2D4DE9A2678A34A0E3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782A5-117C-4129-9A18-84A07E2910D3}"/>
      </w:docPartPr>
      <w:docPartBody>
        <w:p w:rsidR="002F5B09" w:rsidRDefault="006129A8" w:rsidP="006129A8">
          <w:pPr>
            <w:pStyle w:val="B41CE0AC4F2D4DE9A2678A34A0E3F760"/>
          </w:pPr>
          <w:r w:rsidRPr="00976100">
            <w:rPr>
              <w:rStyle w:val="Heading2Ch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8"/>
    <w:rsid w:val="000D099D"/>
    <w:rsid w:val="001040D8"/>
    <w:rsid w:val="00241F7C"/>
    <w:rsid w:val="002F5B09"/>
    <w:rsid w:val="00327D85"/>
    <w:rsid w:val="006119F9"/>
    <w:rsid w:val="006129A8"/>
    <w:rsid w:val="00AD799D"/>
    <w:rsid w:val="00B075DA"/>
    <w:rsid w:val="00C20EF5"/>
    <w:rsid w:val="00C42503"/>
    <w:rsid w:val="00C82A63"/>
    <w:rsid w:val="00CE6FAD"/>
    <w:rsid w:val="00D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M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129A8"/>
    <w:pPr>
      <w:keepNext/>
      <w:keepLines/>
      <w:pBdr>
        <w:bottom w:val="single" w:sz="8" w:space="1" w:color="156082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kern w:val="0"/>
      <w:sz w:val="26"/>
      <w:szCs w:val="26"/>
      <w:lang w:val="fr-FR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9A8"/>
    <w:rPr>
      <w:rFonts w:asciiTheme="majorHAnsi" w:eastAsiaTheme="majorEastAsia" w:hAnsiTheme="majorHAnsi" w:cstheme="majorBidi"/>
      <w:b/>
      <w:bCs/>
      <w:caps/>
      <w:kern w:val="0"/>
      <w:sz w:val="26"/>
      <w:szCs w:val="26"/>
      <w:lang w:val="fr-FR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6129A8"/>
    <w:rPr>
      <w:color w:val="80340D" w:themeColor="accent2" w:themeShade="80"/>
      <w:u w:val="single"/>
    </w:rPr>
  </w:style>
  <w:style w:type="paragraph" w:customStyle="1" w:styleId="FF5C39EDAC4A4A46BAD9387A639B4C77">
    <w:name w:val="FF5C39EDAC4A4A46BAD9387A639B4C77"/>
    <w:rsid w:val="006129A8"/>
  </w:style>
  <w:style w:type="paragraph" w:customStyle="1" w:styleId="25A491D895454D6E9B40AC4D65CA4277">
    <w:name w:val="25A491D895454D6E9B40AC4D65CA4277"/>
    <w:rsid w:val="006129A8"/>
  </w:style>
  <w:style w:type="paragraph" w:customStyle="1" w:styleId="FB3096C8E8A745CEA985ABC10D3A4B04">
    <w:name w:val="FB3096C8E8A745CEA985ABC10D3A4B04"/>
    <w:rsid w:val="006129A8"/>
  </w:style>
  <w:style w:type="paragraph" w:customStyle="1" w:styleId="73B18755E2C846349780B7EE0AD33041">
    <w:name w:val="73B18755E2C846349780B7EE0AD33041"/>
    <w:rsid w:val="006129A8"/>
  </w:style>
  <w:style w:type="paragraph" w:customStyle="1" w:styleId="B41CE0AC4F2D4DE9A2678A34A0E3F760">
    <w:name w:val="B41CE0AC4F2D4DE9A2678A34A0E3F760"/>
    <w:rsid w:val="00612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a3824b-ac12-4033-a7c1-b50a29c34bfa}" enabled="0" method="" siteId="{8ca3824b-ac12-4033-a7c1-b50a29c34b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C.V.%20cubiste.dotx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2024-07-24T17:24:00Z</dcterms:created>
  <dcterms:modified xsi:type="dcterms:W3CDTF">2024-07-24T17:24:00Z</dcterms:modified>
</cp:coreProperties>
</file>